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5E" w:rsidRPr="00BE7818" w:rsidRDefault="0018475E" w:rsidP="007A0641">
      <w:pPr>
        <w:pStyle w:val="Heading1"/>
        <w:jc w:val="both"/>
        <w:rPr>
          <w:sz w:val="24"/>
          <w:szCs w:val="24"/>
        </w:rPr>
      </w:pPr>
      <w:r w:rsidRPr="00BE7818">
        <w:rPr>
          <w:sz w:val="24"/>
          <w:szCs w:val="24"/>
        </w:rPr>
        <w:t>Распоряжение Правительства Российской Федерации от 25 апреля 2011 г. N 729-р г. Москва</w:t>
      </w:r>
    </w:p>
    <w:p w:rsidR="0018475E" w:rsidRPr="00BE7818" w:rsidRDefault="0018475E" w:rsidP="007A0641">
      <w:pPr>
        <w:pStyle w:val="Heading3"/>
        <w:jc w:val="both"/>
        <w:rPr>
          <w:sz w:val="24"/>
          <w:szCs w:val="24"/>
        </w:rPr>
      </w:pPr>
      <w:r w:rsidRPr="00BE7818">
        <w:rPr>
          <w:sz w:val="24"/>
          <w:szCs w:val="24"/>
        </w:rPr>
        <w:t>Перечень услуг, которые должны включаться в реестр государственных услуг, предоставляемых в электронной форме</w:t>
      </w:r>
    </w:p>
    <w:p w:rsidR="0018475E" w:rsidRPr="00BE7818" w:rsidRDefault="0018475E" w:rsidP="007A0641">
      <w:pPr>
        <w:pStyle w:val="NormalWeb"/>
        <w:jc w:val="both"/>
      </w:pPr>
      <w:r w:rsidRPr="00BE7818">
        <w:t>Перечень услуг, которые должны включаться в реестр государственных услуг, предоставляемых в электронной форме</w:t>
      </w:r>
    </w:p>
    <w:p w:rsidR="0018475E" w:rsidRPr="00BE7818" w:rsidRDefault="0018475E" w:rsidP="007A0641">
      <w:pPr>
        <w:pStyle w:val="NormalWeb"/>
        <w:jc w:val="both"/>
      </w:pPr>
      <w:r w:rsidRPr="00BE7818">
        <w:t>Дата подписания: 25.04.2011</w:t>
      </w:r>
    </w:p>
    <w:p w:rsidR="0018475E" w:rsidRPr="00BE7818" w:rsidRDefault="0018475E" w:rsidP="007A0641">
      <w:pPr>
        <w:pStyle w:val="NormalWeb"/>
        <w:jc w:val="both"/>
      </w:pPr>
      <w:r w:rsidRPr="00BE7818">
        <w:t>Дата публикации: 29.04.2011 00:00</w:t>
      </w:r>
    </w:p>
    <w:p w:rsidR="0018475E" w:rsidRPr="00BE7818" w:rsidRDefault="0018475E" w:rsidP="007A0641">
      <w:pPr>
        <w:pStyle w:val="NormalWeb"/>
        <w:jc w:val="both"/>
      </w:pPr>
      <w:r w:rsidRPr="00BE7818">
        <w:t>Утвердить прилагаемый 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Председатель Правительства Российской Федерации В. Путин</w:t>
      </w:r>
    </w:p>
    <w:p w:rsidR="0018475E" w:rsidRPr="00BE7818" w:rsidRDefault="0018475E" w:rsidP="007A0641">
      <w:pPr>
        <w:pStyle w:val="Heading4"/>
        <w:jc w:val="both"/>
      </w:pPr>
      <w:r w:rsidRPr="00BE7818">
        <w:t>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I. Услуги, оказываемые федеральными государственными учреждениями и другими организациями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Образование</w:t>
      </w:r>
    </w:p>
    <w:p w:rsidR="0018475E" w:rsidRPr="00BE7818" w:rsidRDefault="0018475E" w:rsidP="007A0641">
      <w:pPr>
        <w:pStyle w:val="NormalWeb"/>
        <w:jc w:val="both"/>
      </w:pPr>
      <w:r w:rsidRPr="00BE7818">
        <w:t>1. Предоставление информации о реализации программ основного общего и среднего (полного) общего образования, а также дополнительных общеобразовательных программ.</w:t>
      </w:r>
    </w:p>
    <w:p w:rsidR="0018475E" w:rsidRPr="00BE7818" w:rsidRDefault="0018475E" w:rsidP="007A0641">
      <w:pPr>
        <w:pStyle w:val="NormalWeb"/>
        <w:jc w:val="both"/>
      </w:pPr>
      <w:r w:rsidRPr="00BE7818">
        <w:t>2. Предоставление информации о реализации программ основного среднего профессионального образования, а также дополнительных профессиональных образовательных программ.</w:t>
      </w:r>
    </w:p>
    <w:p w:rsidR="0018475E" w:rsidRPr="00BE7818" w:rsidRDefault="0018475E" w:rsidP="007A0641">
      <w:pPr>
        <w:pStyle w:val="NormalWeb"/>
        <w:jc w:val="both"/>
      </w:pPr>
      <w:r w:rsidRPr="00BE7818">
        <w:t>3. Предоставление информации о результатах сданных экзаменов, результатах тестирования и иных вступительных испытаний, а также о зачислении в федеральное государственное образовательное учреждение.</w:t>
      </w:r>
    </w:p>
    <w:p w:rsidR="0018475E" w:rsidRPr="00BE7818" w:rsidRDefault="0018475E" w:rsidP="007A0641">
      <w:pPr>
        <w:pStyle w:val="NormalWeb"/>
        <w:jc w:val="both"/>
      </w:pPr>
      <w:r w:rsidRPr="00BE7818">
        <w:t>4. Предоставление информации о текущей успеваемости учащегося, ведение дневника и журнала успеваемости.</w:t>
      </w:r>
    </w:p>
    <w:p w:rsidR="0018475E" w:rsidRPr="00BE7818" w:rsidRDefault="0018475E" w:rsidP="007A0641">
      <w:pPr>
        <w:pStyle w:val="NormalWeb"/>
        <w:jc w:val="both"/>
      </w:pPr>
      <w:r w:rsidRPr="00BE7818">
        <w:t>5.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18475E" w:rsidRPr="00BE7818" w:rsidRDefault="0018475E" w:rsidP="007A0641">
      <w:pPr>
        <w:pStyle w:val="NormalWeb"/>
        <w:jc w:val="both"/>
      </w:pPr>
      <w:r w:rsidRPr="00BE7818">
        <w:t>6.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18475E" w:rsidRPr="00BE7818" w:rsidRDefault="0018475E" w:rsidP="007A0641">
      <w:pPr>
        <w:pStyle w:val="NormalWeb"/>
        <w:jc w:val="both"/>
      </w:pPr>
      <w:r w:rsidRPr="00BE7818">
        <w:t>7. Предоставление информации из федеральной базы данных о результатах единого государственного экзамена.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Здравоохранение</w:t>
      </w:r>
    </w:p>
    <w:p w:rsidR="0018475E" w:rsidRPr="00BE7818" w:rsidRDefault="0018475E" w:rsidP="007A0641">
      <w:pPr>
        <w:pStyle w:val="NormalWeb"/>
        <w:jc w:val="both"/>
      </w:pPr>
      <w:r w:rsidRPr="00BE7818">
        <w:t>8. Прием заявок на дополнительное стационарное обследование и (или) лечение в федеральном государственном учреждении здравоохранения, осуществляемые в целях направления пациента на лечение за пределами территории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t>9. Предоставление информации из федерального банка данных на лиц,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инцидентов.</w:t>
      </w:r>
    </w:p>
    <w:p w:rsidR="0018475E" w:rsidRPr="00BE7818" w:rsidRDefault="0018475E" w:rsidP="007A0641">
      <w:pPr>
        <w:pStyle w:val="NormalWeb"/>
        <w:jc w:val="both"/>
      </w:pPr>
      <w:r w:rsidRPr="00BE7818">
        <w:t>10. Предоставление информации о порядке оказания специализированной медицинской помощи в федеральном государственном учреждении здравоохранения.</w:t>
      </w:r>
    </w:p>
    <w:p w:rsidR="0018475E" w:rsidRPr="00BE7818" w:rsidRDefault="0018475E" w:rsidP="007A0641">
      <w:pPr>
        <w:pStyle w:val="NormalWeb"/>
        <w:jc w:val="both"/>
      </w:pPr>
      <w:r w:rsidRPr="00BE7818">
        <w:t>11. Выдача направления на госпитализацию в стационарное отделение специализированного федерального государственного учреждения здравоохранения.</w:t>
      </w:r>
    </w:p>
    <w:p w:rsidR="0018475E" w:rsidRPr="00BE7818" w:rsidRDefault="0018475E" w:rsidP="007A0641">
      <w:pPr>
        <w:pStyle w:val="NormalWeb"/>
        <w:jc w:val="both"/>
      </w:pPr>
      <w:r w:rsidRPr="00BE7818">
        <w:t>12. Оформление заявки на оказание высокотехнологичной медицинской помощи и внесение данных заявителя в лист ожидания оказания высокотехнологичной медицинской помощи федеральным государственным учреждением здравоохранения.</w:t>
      </w:r>
    </w:p>
    <w:p w:rsidR="0018475E" w:rsidRPr="00BE7818" w:rsidRDefault="0018475E" w:rsidP="007A0641">
      <w:pPr>
        <w:pStyle w:val="NormalWeb"/>
        <w:jc w:val="both"/>
      </w:pPr>
      <w:r w:rsidRPr="00BE7818">
        <w:t>13. Выдача гражданам направлений на прохождение медико-социальной экспертизы.</w:t>
      </w:r>
    </w:p>
    <w:p w:rsidR="0018475E" w:rsidRPr="00BE7818" w:rsidRDefault="0018475E" w:rsidP="007A0641">
      <w:pPr>
        <w:pStyle w:val="NormalWeb"/>
        <w:jc w:val="both"/>
      </w:pPr>
      <w:r w:rsidRPr="00BE7818">
        <w:t>14. Прием заявок (запись) на прием к врачу в федеральном государственном учреждении здравоохранения.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Культура</w:t>
      </w:r>
    </w:p>
    <w:p w:rsidR="0018475E" w:rsidRPr="00BE7818" w:rsidRDefault="0018475E" w:rsidP="007A0641">
      <w:pPr>
        <w:pStyle w:val="NormalWeb"/>
        <w:jc w:val="both"/>
      </w:pPr>
      <w:r w:rsidRPr="00BE7818">
        <w:t>15. Предоставление доступа к библиографической информации сводного электронного каталога библиотек России.</w:t>
      </w:r>
    </w:p>
    <w:p w:rsidR="0018475E" w:rsidRPr="00BE7818" w:rsidRDefault="0018475E" w:rsidP="007A0641">
      <w:pPr>
        <w:pStyle w:val="NormalWeb"/>
        <w:jc w:val="both"/>
      </w:pPr>
      <w:r w:rsidRPr="00BE7818">
        <w:t>16. Предоставление библиографической информации из государственных библиотечных фондов, в том числе в части, не касающейся авторских прав.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Архивный фонд</w:t>
      </w:r>
    </w:p>
    <w:p w:rsidR="0018475E" w:rsidRPr="00BE7818" w:rsidRDefault="0018475E" w:rsidP="007A0641">
      <w:pPr>
        <w:pStyle w:val="NormalWeb"/>
        <w:jc w:val="both"/>
      </w:pPr>
      <w:r w:rsidRPr="00BE7818">
        <w:t>17. Прием заявок (запросов) федеральными государственными архивами на предоставление архивных документов (архивных справок, выписок и копий).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Интеллектуальная собственность</w:t>
      </w:r>
    </w:p>
    <w:p w:rsidR="0018475E" w:rsidRPr="00BE7818" w:rsidRDefault="0018475E" w:rsidP="007A0641">
      <w:pPr>
        <w:pStyle w:val="NormalWeb"/>
        <w:jc w:val="both"/>
      </w:pPr>
      <w:r w:rsidRPr="00BE7818">
        <w:t>18. Прием заявок на объекты патентного права, в том числе международных заявок на изобретения, полезные модели и промышленные образцы, возражений на решения, принятые по результатам экспертизы.</w:t>
      </w:r>
    </w:p>
    <w:p w:rsidR="0018475E" w:rsidRPr="00BE7818" w:rsidRDefault="0018475E" w:rsidP="007A0641">
      <w:pPr>
        <w:pStyle w:val="NormalWeb"/>
        <w:jc w:val="both"/>
      </w:pPr>
      <w:r w:rsidRPr="00BE7818">
        <w:t>19. Прием заявлений (в том числе международных заявок) о государственной регистрации средств индивидуализации, возражений на решения, принятые по результатам экспертизы, заявлений о признании товарного знака или селекционного достижения общеизвестным в Российской Федерации товарным знаком или селекционным достижением.</w:t>
      </w:r>
    </w:p>
    <w:p w:rsidR="0018475E" w:rsidRPr="00BE7818" w:rsidRDefault="0018475E" w:rsidP="007A0641">
      <w:pPr>
        <w:pStyle w:val="NormalWeb"/>
        <w:jc w:val="both"/>
      </w:pPr>
      <w:r w:rsidRPr="00BE7818">
        <w:t>20. Прием заявлений о государственной регистрации программ для электронных вычислительных машин, баз данных и топологий интегральных микросхем.</w:t>
      </w:r>
    </w:p>
    <w:p w:rsidR="0018475E" w:rsidRPr="00BE7818" w:rsidRDefault="0018475E" w:rsidP="007A0641">
      <w:pPr>
        <w:pStyle w:val="NormalWeb"/>
        <w:jc w:val="both"/>
      </w:pPr>
      <w:r w:rsidRPr="00BE7818">
        <w:t>21. Прием предусмотренных законодательством Российской Федерации документов, представленных на государственную регистрацию договоров о распоряжении правами на результаты интеллектуальной деятельности и средства индивидуализации, а также сделок, предусматривающих использование результатов интеллектуальной деятельности в составе единой технологии, в том числе за пределами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t>22. Прием заявлений и ходатайств, касающихся продления срока действия исключительного права на результаты интеллектуальной деятельности и средства индивидуализации.</w:t>
      </w:r>
    </w:p>
    <w:p w:rsidR="0018475E" w:rsidRPr="00BE7818" w:rsidRDefault="0018475E" w:rsidP="007A0641">
      <w:pPr>
        <w:pStyle w:val="NormalWeb"/>
        <w:jc w:val="both"/>
      </w:pPr>
      <w:r w:rsidRPr="00BE7818">
        <w:t>23. Предоставление информации о зарегистрированных результатах интеллектуальной деятельности и средствах их индивидуализации, их статусе.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II. Услуги, оказываемые государственными учреждениями субъекта Российской Федерации и другими организациями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Образование</w:t>
      </w:r>
    </w:p>
    <w:p w:rsidR="0018475E" w:rsidRPr="00BE7818" w:rsidRDefault="0018475E" w:rsidP="007A0641">
      <w:pPr>
        <w:pStyle w:val="NormalWeb"/>
        <w:jc w:val="both"/>
      </w:pPr>
      <w:r w:rsidRPr="00BE7818">
        <w:t>24. 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18475E" w:rsidRPr="00BE7818" w:rsidRDefault="0018475E" w:rsidP="007A0641">
      <w:pPr>
        <w:pStyle w:val="NormalWeb"/>
        <w:jc w:val="both"/>
      </w:pPr>
      <w:r w:rsidRPr="00BE7818">
        <w:t>25. Предоставление информации о реализации в образовательных учреждениях, расположенных на территории субъекта Российской Федерации,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18475E" w:rsidRPr="00BE7818" w:rsidRDefault="0018475E" w:rsidP="007A0641">
      <w:pPr>
        <w:pStyle w:val="NormalWeb"/>
        <w:jc w:val="both"/>
      </w:pPr>
      <w:r w:rsidRPr="00BE7818">
        <w:t>26.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18475E" w:rsidRPr="00BE7818" w:rsidRDefault="0018475E" w:rsidP="007A0641">
      <w:pPr>
        <w:pStyle w:val="NormalWeb"/>
        <w:jc w:val="both"/>
      </w:pPr>
      <w:r w:rsidRPr="00BE7818">
        <w:t>27. 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t>28. Предоставление информации о текущей успеваемости учащегося в государственном образовательном учреждении субъекта Российской Федерации, ведение дневника и журнала успеваемости.</w:t>
      </w:r>
    </w:p>
    <w:p w:rsidR="0018475E" w:rsidRPr="00BE7818" w:rsidRDefault="0018475E" w:rsidP="007A0641">
      <w:pPr>
        <w:pStyle w:val="NormalWeb"/>
        <w:jc w:val="both"/>
      </w:pPr>
      <w:r w:rsidRPr="00BE7818">
        <w:t>29.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18475E" w:rsidRPr="00BE7818" w:rsidRDefault="0018475E" w:rsidP="007A0641">
      <w:pPr>
        <w:pStyle w:val="NormalWeb"/>
        <w:jc w:val="both"/>
      </w:pPr>
      <w:r w:rsidRPr="00BE7818">
        <w:t>30.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18475E" w:rsidRPr="00BE7818" w:rsidRDefault="0018475E" w:rsidP="007A0641">
      <w:pPr>
        <w:pStyle w:val="NormalWeb"/>
        <w:jc w:val="both"/>
      </w:pPr>
      <w:r w:rsidRPr="00BE7818">
        <w:t>31. Предоставление информации из базы данных субъектов Российской Федерации о результатах единого государственного экзамена.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Здравоохранение</w:t>
      </w:r>
    </w:p>
    <w:p w:rsidR="0018475E" w:rsidRPr="00BE7818" w:rsidRDefault="0018475E" w:rsidP="007A0641">
      <w:pPr>
        <w:pStyle w:val="NormalWeb"/>
        <w:jc w:val="both"/>
      </w:pPr>
      <w:r w:rsidRPr="00BE7818">
        <w:t>32. Прием заявок (запись) на прием к врачу в государственное учреждение здравоохранения субъекта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t>33. Выдача гражданам государственными учреждениями здравоохранения направлений на прохождение медико-социальной экспертизы.</w:t>
      </w:r>
    </w:p>
    <w:p w:rsidR="0018475E" w:rsidRPr="00BE7818" w:rsidRDefault="0018475E" w:rsidP="007A0641">
      <w:pPr>
        <w:pStyle w:val="NormalWeb"/>
        <w:jc w:val="both"/>
      </w:pPr>
      <w:r w:rsidRPr="00BE7818">
        <w:t>34. Предоставление информации о порядке оказания специализированной медицинской помощи в государственном учреждении здравоохранения субъекта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t>35. Выдача направления на госпитализацию в стационарное отделение специализированного государственного учреждения здравоохранения субъекта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t>36. Оформление заявки на оказание высокотехнологичной медицинской помощи и внесение данных заявителя в лист ожидания оказания высокотехнологичной медицинской помощи государственным учреждением здравоохранения субъекта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Культура</w:t>
      </w:r>
    </w:p>
    <w:p w:rsidR="0018475E" w:rsidRPr="00BE7818" w:rsidRDefault="0018475E" w:rsidP="007A0641">
      <w:pPr>
        <w:pStyle w:val="NormalWeb"/>
        <w:jc w:val="both"/>
      </w:pPr>
      <w:r w:rsidRPr="00BE7818">
        <w:t>37.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18475E" w:rsidRPr="00BE7818" w:rsidRDefault="0018475E" w:rsidP="007A0641">
      <w:pPr>
        <w:pStyle w:val="NormalWeb"/>
        <w:jc w:val="both"/>
      </w:pPr>
      <w:r w:rsidRPr="00BE7818">
        <w:t>38. Предоставление доступа к изданиям, переведенным в электронный вид, хранящимся в библиотеках субъекта Российской Федерации, в том числе к фонду редких книг, с учетом соблюдения требований законодательства Российской Федерации об авторских и смежных правах.</w:t>
      </w:r>
    </w:p>
    <w:p w:rsidR="0018475E" w:rsidRPr="00BE7818" w:rsidRDefault="0018475E" w:rsidP="007A0641">
      <w:pPr>
        <w:pStyle w:val="NormalWeb"/>
        <w:jc w:val="both"/>
      </w:pPr>
      <w:r w:rsidRPr="00BE7818">
        <w:t>39. Предоставление доступа к справочно-поисковому аппарату и базам данных библиотек субъекта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t>40. Предоставление информации о проведении ярмарок, выставок народного творчества, ремесел на территории субъекта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t>41. Запись на обзорные, тематические и интерактивные экскурсии, проводимые государственным учреждением культуры субъекта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t>42. Предоставление информации об объектах культурного наследия регионального и (или) местного значения, находящихся на территории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Архивный фонд</w:t>
      </w:r>
    </w:p>
    <w:p w:rsidR="0018475E" w:rsidRPr="00BE7818" w:rsidRDefault="0018475E" w:rsidP="007A0641">
      <w:pPr>
        <w:pStyle w:val="NormalWeb"/>
        <w:jc w:val="both"/>
      </w:pPr>
      <w:r w:rsidRPr="00BE7818">
        <w:t>43. Прием заявок (запросов) государственными архивами субъектов Российской Федерации на предоставление архивных документов (архивных справок, выписок и копий).</w:t>
      </w:r>
    </w:p>
    <w:p w:rsidR="0018475E" w:rsidRPr="00BE7818" w:rsidRDefault="0018475E" w:rsidP="007A0641">
      <w:pPr>
        <w:pStyle w:val="NormalWeb"/>
        <w:jc w:val="both"/>
      </w:pPr>
      <w:r w:rsidRPr="00BE7818">
        <w:t>Социальное обслуживание населения</w:t>
      </w:r>
    </w:p>
    <w:p w:rsidR="0018475E" w:rsidRPr="00BE7818" w:rsidRDefault="0018475E" w:rsidP="007A0641">
      <w:pPr>
        <w:pStyle w:val="NormalWeb"/>
        <w:jc w:val="both"/>
      </w:pPr>
      <w:r w:rsidRPr="00BE7818">
        <w:t>44. Предоставление информации о порядке социального обслуживания граждан государственным учреждением социального обслуживания субъекта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t>45. Прием заявок от граждан, подлежащих социальному обслуживанию, на предоставление социально-бытовых и медицинских услуг на дому.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Жилищно-коммунальное хозяйство</w:t>
      </w:r>
    </w:p>
    <w:p w:rsidR="0018475E" w:rsidRPr="00BE7818" w:rsidRDefault="0018475E" w:rsidP="007A0641">
      <w:pPr>
        <w:pStyle w:val="NormalWeb"/>
        <w:jc w:val="both"/>
      </w:pPr>
      <w:r w:rsidRPr="00BE7818">
        <w:t>46.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18475E" w:rsidRPr="00BE7818" w:rsidRDefault="0018475E" w:rsidP="007A0641">
      <w:pPr>
        <w:pStyle w:val="NormalWeb"/>
        <w:jc w:val="both"/>
      </w:pPr>
      <w:r w:rsidRPr="00BE7818">
        <w:t>47.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государственного учреждения субъекта Российской Федерации.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Труд и занятость</w:t>
      </w:r>
    </w:p>
    <w:p w:rsidR="0018475E" w:rsidRPr="00BE7818" w:rsidRDefault="0018475E" w:rsidP="007A0641">
      <w:pPr>
        <w:pStyle w:val="NormalWeb"/>
        <w:jc w:val="both"/>
      </w:pPr>
      <w:r w:rsidRPr="00BE7818">
        <w:t>48. Прием заявлений об участии в оплачиваемых общественных работах и предоставление информации об организации таких работ.</w:t>
      </w:r>
    </w:p>
    <w:p w:rsidR="0018475E" w:rsidRPr="00BE7818" w:rsidRDefault="0018475E" w:rsidP="007A0641">
      <w:pPr>
        <w:pStyle w:val="NormalWeb"/>
        <w:jc w:val="both"/>
      </w:pPr>
      <w:r w:rsidRPr="00BE7818">
        <w:t>49. Прием заявлений о временном трудоустройстве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впервые.</w:t>
      </w:r>
    </w:p>
    <w:p w:rsidR="0018475E" w:rsidRPr="00BE7818" w:rsidRDefault="0018475E" w:rsidP="007A0641">
      <w:pPr>
        <w:pStyle w:val="NormalWeb"/>
        <w:jc w:val="both"/>
      </w:pPr>
      <w:r w:rsidRPr="00BE7818">
        <w:t>50. Прием заявлений об оказании содействия гражданам в поиске подходящей работы, а также об оказании содействия работодателям в подборе необходимых работников.</w:t>
      </w:r>
    </w:p>
    <w:p w:rsidR="0018475E" w:rsidRPr="00BE7818" w:rsidRDefault="0018475E" w:rsidP="007A0641">
      <w:pPr>
        <w:pStyle w:val="NormalWeb"/>
        <w:jc w:val="both"/>
      </w:pPr>
      <w:r w:rsidRPr="00BE7818">
        <w:t>51. Предоставление информации работодателям о кандидатурах на замещение вакансий.</w:t>
      </w:r>
    </w:p>
    <w:p w:rsidR="0018475E" w:rsidRPr="00BE7818" w:rsidRDefault="0018475E" w:rsidP="007A0641">
      <w:pPr>
        <w:pStyle w:val="NormalWeb"/>
        <w:jc w:val="both"/>
      </w:pPr>
      <w:r w:rsidRPr="00BE7818">
        <w:t>52. Прием заявлений об организации профессиональной ориентации граждан в целях выбора сферы деятельности (профессии), трудоустройства и (или) профессионального обучения, а также выдача рекомендаций, содержащих перечень оптимальных профессий (специальностей), составленный с учетом возможностей и потребностей гражданина и положения на рынке труда субъектов Российской Федерации, и предложений по реализации указанных рекомендаций.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Физкультура и спорт</w:t>
      </w:r>
    </w:p>
    <w:p w:rsidR="0018475E" w:rsidRPr="00BE7818" w:rsidRDefault="0018475E" w:rsidP="007A0641">
      <w:pPr>
        <w:pStyle w:val="NormalWeb"/>
        <w:jc w:val="both"/>
      </w:pPr>
      <w:r w:rsidRPr="00BE7818">
        <w:t>53. Предоставление информации о проводимых на территории субъекта Российской Федерации государственным учреждением в области физической культуры и спорта субъекта Российской Федерации спортивных и оздоровительных мероприятиях и прием заявок на участие в этих мероприятиях.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Строительство</w:t>
      </w:r>
    </w:p>
    <w:p w:rsidR="0018475E" w:rsidRPr="00BE7818" w:rsidRDefault="0018475E" w:rsidP="007A0641">
      <w:pPr>
        <w:pStyle w:val="NormalWeb"/>
        <w:jc w:val="both"/>
      </w:pPr>
      <w:r w:rsidRPr="00BE7818">
        <w:t>54. Предоставление информации о порядке проведения государственной экспертизы проектной документации и результатов инженерных изысканий.</w:t>
      </w:r>
    </w:p>
    <w:p w:rsidR="0018475E" w:rsidRPr="00BE7818" w:rsidRDefault="0018475E" w:rsidP="007A0641">
      <w:pPr>
        <w:pStyle w:val="NormalWeb"/>
        <w:jc w:val="both"/>
      </w:pPr>
      <w:r w:rsidRPr="00BE7818">
        <w:t>55. Предоставление информации из реестра выданных заключений государственной экспертизы проектной документации и результатов инженерных изысканий.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III. Услуги, оказываемые муниципальными учреждениями и другими организациями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Образование</w:t>
      </w:r>
    </w:p>
    <w:p w:rsidR="0018475E" w:rsidRPr="00BE7818" w:rsidRDefault="0018475E" w:rsidP="007A0641">
      <w:pPr>
        <w:pStyle w:val="NormalWeb"/>
        <w:jc w:val="both"/>
      </w:pPr>
      <w:r w:rsidRPr="00BE7818">
        <w:t>56. 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18475E" w:rsidRPr="00BE7818" w:rsidRDefault="0018475E" w:rsidP="007A0641">
      <w:pPr>
        <w:pStyle w:val="NormalWeb"/>
        <w:jc w:val="both"/>
      </w:pPr>
      <w:r w:rsidRPr="00BE7818">
        <w:t>57. 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18475E" w:rsidRPr="00BE7818" w:rsidRDefault="0018475E" w:rsidP="007A0641">
      <w:pPr>
        <w:pStyle w:val="NormalWeb"/>
        <w:jc w:val="both"/>
      </w:pPr>
      <w:r w:rsidRPr="00BE7818">
        <w:t>58.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18475E" w:rsidRPr="00BE7818" w:rsidRDefault="0018475E" w:rsidP="007A0641">
      <w:pPr>
        <w:pStyle w:val="NormalWeb"/>
        <w:jc w:val="both"/>
      </w:pPr>
      <w:r w:rsidRPr="00BE7818">
        <w:t>59.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18475E" w:rsidRPr="00BE7818" w:rsidRDefault="0018475E" w:rsidP="007A0641">
      <w:pPr>
        <w:pStyle w:val="NormalWeb"/>
        <w:jc w:val="both"/>
      </w:pPr>
      <w:r w:rsidRPr="00BE7818">
        <w:t>60. Предоставление информации о текущей успеваемости учащегося в муниципальном образовательном учреждении, ведение дневника и журнала успеваемости.</w:t>
      </w:r>
    </w:p>
    <w:p w:rsidR="0018475E" w:rsidRPr="00BE7818" w:rsidRDefault="0018475E" w:rsidP="007A0641">
      <w:pPr>
        <w:pStyle w:val="NormalWeb"/>
        <w:jc w:val="both"/>
      </w:pPr>
      <w:r w:rsidRPr="00BE7818">
        <w:t>61.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18475E" w:rsidRPr="00BE7818" w:rsidRDefault="0018475E" w:rsidP="007A0641">
      <w:pPr>
        <w:pStyle w:val="NormalWeb"/>
        <w:jc w:val="both"/>
      </w:pPr>
      <w:r w:rsidRPr="00BE7818">
        <w:t>62.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18475E" w:rsidRPr="00BE7818" w:rsidRDefault="0018475E" w:rsidP="007A0641">
      <w:pPr>
        <w:pStyle w:val="NormalWeb"/>
        <w:jc w:val="both"/>
      </w:pPr>
      <w:r w:rsidRPr="00BE7818">
        <w:t>63. Предоставление информации из федеральной базы данных о результатах единого государственного экзамена.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Здравоохранение</w:t>
      </w:r>
    </w:p>
    <w:p w:rsidR="0018475E" w:rsidRPr="00BE7818" w:rsidRDefault="0018475E" w:rsidP="007A0641">
      <w:pPr>
        <w:pStyle w:val="NormalWeb"/>
        <w:jc w:val="both"/>
      </w:pPr>
      <w:r w:rsidRPr="00BE7818">
        <w:t>64. Прием заявок (запись) на прием к врачу в муниципальное учреждение здравоохранения.</w:t>
      </w:r>
    </w:p>
    <w:p w:rsidR="0018475E" w:rsidRPr="00BE7818" w:rsidRDefault="0018475E" w:rsidP="007A0641">
      <w:pPr>
        <w:pStyle w:val="NormalWeb"/>
        <w:jc w:val="both"/>
      </w:pPr>
      <w:r w:rsidRPr="00BE7818">
        <w:t>65. Выдача гражданам муниципальными учреждениями здравоохранения направлений на прохождение медико-социальной экспертизы.</w:t>
      </w:r>
    </w:p>
    <w:p w:rsidR="0018475E" w:rsidRPr="00BE7818" w:rsidRDefault="0018475E" w:rsidP="007A0641">
      <w:pPr>
        <w:pStyle w:val="NormalWeb"/>
        <w:jc w:val="both"/>
      </w:pPr>
      <w:r w:rsidRPr="00BE7818">
        <w:t>66. Прием заявлений об оказании первичной медико-санитарной помощи в амбулаторно-поликлинических, стационарно-поликлинических и больничных муниципальных учреждениях и подразделениях скорой медицинской помощи, медицинской помощи женщинам в период беременности, во время и после родов, а также предоставление информации о такой помощи и постановка на соответствующий учет.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Культура</w:t>
      </w:r>
    </w:p>
    <w:p w:rsidR="0018475E" w:rsidRPr="00BE7818" w:rsidRDefault="0018475E" w:rsidP="007A0641">
      <w:pPr>
        <w:pStyle w:val="NormalWeb"/>
        <w:jc w:val="both"/>
      </w:pPr>
      <w:r w:rsidRPr="00BE7818">
        <w:t>67.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18475E" w:rsidRPr="00BE7818" w:rsidRDefault="0018475E" w:rsidP="007A0641">
      <w:pPr>
        <w:pStyle w:val="NormalWeb"/>
        <w:jc w:val="both"/>
      </w:pPr>
      <w:r w:rsidRPr="00BE7818">
        <w:t>68. 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</w:r>
    </w:p>
    <w:p w:rsidR="0018475E" w:rsidRPr="00BE7818" w:rsidRDefault="0018475E" w:rsidP="007A0641">
      <w:pPr>
        <w:pStyle w:val="NormalWeb"/>
        <w:jc w:val="both"/>
      </w:pPr>
      <w:r w:rsidRPr="00BE7818">
        <w:t>69. Предоставление доступа к справочно-поисковому аппарату и базам данных муниципальных библиотек.</w:t>
      </w:r>
    </w:p>
    <w:p w:rsidR="0018475E" w:rsidRPr="00BE7818" w:rsidRDefault="0018475E" w:rsidP="007A0641">
      <w:pPr>
        <w:pStyle w:val="NormalWeb"/>
        <w:jc w:val="both"/>
      </w:pPr>
      <w:r w:rsidRPr="00BE7818">
        <w:t>70. Предоставление информации о проведении ярмарок, выставок народного творчества, ремесел на территории муниципального образования.</w:t>
      </w:r>
    </w:p>
    <w:p w:rsidR="0018475E" w:rsidRPr="00BE7818" w:rsidRDefault="0018475E" w:rsidP="007A0641">
      <w:pPr>
        <w:pStyle w:val="NormalWeb"/>
        <w:jc w:val="both"/>
      </w:pPr>
      <w:r w:rsidRPr="00BE7818">
        <w:t>71. Запись на обзорные, тематические и интерактивные экскурсии.</w:t>
      </w:r>
    </w:p>
    <w:p w:rsidR="0018475E" w:rsidRPr="00BE7818" w:rsidRDefault="0018475E" w:rsidP="007A0641">
      <w:pPr>
        <w:pStyle w:val="NormalWeb"/>
        <w:jc w:val="both"/>
      </w:pPr>
      <w:r w:rsidRPr="00BE7818">
        <w:rPr>
          <w:b/>
          <w:bCs/>
        </w:rPr>
        <w:t>Жилищно-коммунальное хозяйство</w:t>
      </w:r>
    </w:p>
    <w:p w:rsidR="0018475E" w:rsidRPr="00BE7818" w:rsidRDefault="0018475E" w:rsidP="007A0641">
      <w:pPr>
        <w:pStyle w:val="NormalWeb"/>
        <w:jc w:val="both"/>
      </w:pPr>
      <w:r w:rsidRPr="00BE7818">
        <w:t>72.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18475E" w:rsidRPr="00BE7818" w:rsidRDefault="0018475E" w:rsidP="007A0641">
      <w:pPr>
        <w:pStyle w:val="NormalWeb"/>
        <w:jc w:val="both"/>
      </w:pPr>
      <w:r w:rsidRPr="00BE7818">
        <w:t>73. 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переводе.</w:t>
      </w:r>
    </w:p>
    <w:p w:rsidR="0018475E" w:rsidRPr="00BE7818" w:rsidRDefault="0018475E" w:rsidP="007A0641">
      <w:pPr>
        <w:pStyle w:val="NormalWeb"/>
        <w:jc w:val="both"/>
      </w:pPr>
      <w:r w:rsidRPr="00BE7818">
        <w:t>74.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</w:r>
    </w:p>
    <w:p w:rsidR="0018475E" w:rsidRPr="00BE7818" w:rsidRDefault="0018475E" w:rsidP="007A0641">
      <w:pPr>
        <w:jc w:val="both"/>
        <w:rPr>
          <w:rFonts w:ascii="Times New Roman" w:hAnsi="Times New Roman"/>
          <w:sz w:val="24"/>
          <w:szCs w:val="24"/>
        </w:rPr>
      </w:pPr>
    </w:p>
    <w:sectPr w:rsidR="0018475E" w:rsidRPr="00BE7818" w:rsidSect="007A0641">
      <w:pgSz w:w="11906" w:h="16838"/>
      <w:pgMar w:top="851" w:right="62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641"/>
    <w:rsid w:val="0018475E"/>
    <w:rsid w:val="006C238A"/>
    <w:rsid w:val="007A0641"/>
    <w:rsid w:val="00BE7818"/>
    <w:rsid w:val="00DC4E8D"/>
    <w:rsid w:val="00F13E59"/>
    <w:rsid w:val="00F8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CE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A06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7A064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7A064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06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A0641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A0641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7A06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2278</Words>
  <Characters>12991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Российской Федерации от 25 апреля 2011 г</dc:title>
  <dc:subject/>
  <dc:creator>user</dc:creator>
  <cp:keywords/>
  <dc:description/>
  <cp:lastModifiedBy>1</cp:lastModifiedBy>
  <cp:revision>2</cp:revision>
  <dcterms:created xsi:type="dcterms:W3CDTF">2015-07-23T09:52:00Z</dcterms:created>
  <dcterms:modified xsi:type="dcterms:W3CDTF">2015-07-23T09:52:00Z</dcterms:modified>
</cp:coreProperties>
</file>